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burnside-profile"/>
    <w:p>
      <w:pPr>
        <w:pStyle w:val="Heading1"/>
      </w:pPr>
      <w:r>
        <w:t xml:space="preserve">Burnside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28 sqkm          </w:t>
      </w:r>
      <w:r>
        <w:rPr>
          <w:bCs/>
          <w:b/>
        </w:rPr>
        <w:t xml:space="preserve">Population:</w:t>
      </w:r>
      <w:r>
        <w:t xml:space="preserve"> </w:t>
      </w:r>
      <w:r>
        <w:t xml:space="preserve">47,444          </w:t>
      </w:r>
      <w:r>
        <w:rPr>
          <w:bCs/>
          <w:b/>
        </w:rPr>
        <w:t xml:space="preserve">Major Town:</w:t>
      </w:r>
      <w:r>
        <w:t xml:space="preserve"> </w:t>
      </w:r>
      <w:r>
        <w:t xml:space="preserve">Burnside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24,231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Burnside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221,555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97,365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68,825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55,415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$62,083          </w:t>
      </w:r>
      <w:r>
        <w:rPr>
          <w:bCs/>
          <w:b/>
        </w:rPr>
        <w:t xml:space="preserve">Gross Regional Product:</w:t>
      </w:r>
      <w:r>
        <w:t xml:space="preserve"> </w:t>
      </w:r>
      <w:r>
        <w:t xml:space="preserve">$3,120 Million          </w:t>
      </w:r>
      <w:r>
        <w:rPr>
          <w:bCs/>
          <w:b/>
        </w:rPr>
        <w:t xml:space="preserve">Employed Residents:</w:t>
      </w:r>
      <w:r>
        <w:t xml:space="preserve"> </w:t>
      </w:r>
      <w:r>
        <w:t xml:space="preserve">24,496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6,075.720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2,437.788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2,339.593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2,045.408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1,922.569</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7,164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Dynamic Bushfire Fuel Mapping for South Australia: Realtime Assessments and Long-term Forecasts Under Future Climates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apply cutting-edge new analytical tools to produce real-time vegetation mapping products (at 30 metre resolution) along with information on their fuel types, fuel load and structural arrangement.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be achieved by using on-ground vegetation and fuel measurements, environmental predictors and a constantly updated satellite imagery datacube.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These tools will also be able to produce vegetation mapping products and associated fuel information under future climate scenarios.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2,250,500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2,286,151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4,536,651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People at Risk in Emergencies 2025-2027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People at Risk in Emergencies (PaRE) 2025-2027 project involves collaboration between services that manage emergencies, communicate emergency information and provide day-to-day support to people at disproportionate risk of disaster impacts, to improve information sharing, communication, community education and capacity building to support people at risk to prepare. Undertake consultation, including people with lived experience, to develop the next State plan to improve outcomes for people at disproportionate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1,530,000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High priority designs for watercourse upgrades along Upper Brown Hill Creek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Brown Hill Keswick Creek Catchment Stormwater Management Plan highlights the devastating impact that a major flood event will have on metropolitan Adelaide. The SMP outlines flood mitigation works that will protect the community, 4000 properties, businesses and critical infrastructure from the effects of flooding. This project will develop detailed designs for Upper Brown Hill Creek so that the watercourse upgrades are shovel ready.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424,204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454,204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878,408</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Recovery Ready: Enhanced Recovery Information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involves the development of practical resources and connected systems to enhance recovery capability and assist decision-makers in informed decision-making that supports community recovery efforts following natural disasters and emergencies. This will include a multi-jurisdictional, web-based intelligence platform designed to collect, store, analyse and visualise data related to disaster impacts, community needs, resources allocation and recovery progress.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574,083</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Climate Change – Planning and Building Guidelines for a more resilient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the impacts of bushfire and floods for a more resilient South Australia is a guideline intended to assist our communities to be able to understand how hazards impact them, how to mitigate against those impacts and how to build and rebuild post hazard in a sustainable manner.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254,500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474,500</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 whole-of-catchment flood model for the Brown Hill Keswick Creek catchment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Comprehensive flood modelling will occur for the entire Brown Hill Keswick Creek catchment including flood risks from the watercourse and stormwater drainage systems.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whole-of-catchment flood model will be compiled using existing data sourced from the BHKC Stormwater Board and affiliated Councils and will provide a holistic understanding of flood risk.</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delivers on all objectives/investment principles of the DRF and NEMA Second National Action Plan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328,000</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Infrastructure – Best Practice Guidelines, Training and Tools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Infrastructure project will deliver a nationally relevant, collaboratively developed, industry best practice guideline, online course and supporting resources that provide asset managers and engineers with the relevant knowledge, training and tools needed to reduce climate change risks to infrastructure including coastal assets. The project will enable the inclusion of climate change into long-term asset and financial management plans to ensure the continued provision of essential community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144,344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274,344</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Regional adaptive planning – enabling a climate Resilient East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Regional adaptive planning enabling a climate Resilient East project will deliver an updated Resilient East Climate Action Plan (RECAP). Informed by almost a decade of learning since our 2016 plan, latest climate data and community knowledge, the renewed RECAP will build on strengths and focus on where our regional partnership of eight Councils and the State Government can make the most impact in reducing climate risks together in eastern Adelaide.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156,700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246,700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2026-02-01T23:44:28Z</dcterms:created>
  <dcterms:modified xsi:type="dcterms:W3CDTF">2026-02-01T23:44:28Z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