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walkerville-profile"/>
    <w:p>
      <w:pPr>
        <w:pStyle w:val="Heading1"/>
      </w:pPr>
      <w:r>
        <w:t xml:space="preserve">Walkerville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4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8,179          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Walkerville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4,166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3.2%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Walkerville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South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221,555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97,365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68,825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55,415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$62,886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$378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4,308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653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561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197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Financial and Insurance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192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995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1,010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2025-01-02T01:54:39Z</dcterms:created>
  <dcterms:modified xsi:type="dcterms:W3CDTF">2025-01-02T01:54:39Z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