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north-burnett-profile"/>
    <w:p>
      <w:pPr>
        <w:pStyle w:val="Heading1"/>
      </w:pPr>
      <w:r>
        <w:t xml:space="preserve">North Burnett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19,670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10,220          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Gayndah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4,793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5.3%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North Burnett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Queensland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1,725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536,840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337,180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177,500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139,030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$35,411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$1,318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4,690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1,404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365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339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1,700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1,744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1148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1148 - Central and Southern Queensland Rainfall and Flooding (12-14 August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1102 - Tropical Cyclone Kirrily, associated rainfall and flooding (25 January - 26 February 2024))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1078 - Southern Queensland Bushfires (8 September - 7 November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1028 - South Queensland East Coast Low (July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7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2022.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54,803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Non Profit Grant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35,421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2,100,696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End w:id="37"/>
    <w:bookmarkStart w:id="51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Queensland  $74 million grant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7,000,000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Queensland  $1 million grant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1,000,000</w:t>
            </w:r>
          </w:p>
        </w:tc>
      </w:tr>
    </w:tbl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2025-01-02T01:50:27Z</dcterms:created>
  <dcterms:modified xsi:type="dcterms:W3CDTF">2025-01-02T01:50:27Z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