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morawa-profile"/>
    <w:p>
      <w:pPr>
        <w:pStyle w:val="Heading1"/>
      </w:pPr>
      <w:r>
        <w:t xml:space="preserve">Morawa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3,511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668          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Morawa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411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Morawa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253,955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110,555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62,790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49,780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$56,947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$110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237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2025-01-02T01:59:16Z</dcterms:created>
  <dcterms:modified xsi:type="dcterms:W3CDTF">2025-01-02T01:59:16Z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