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doomadgee-profile"/>
    <w:p>
      <w:pPr>
        <w:pStyle w:val="Heading1"/>
      </w:pPr>
      <w:r>
        <w:t xml:space="preserve">Doomadgee Profile</w:t>
      </w:r>
    </w:p>
    <w:p>
      <w:pPr>
        <w:pStyle w:val="FirstParagraph"/>
      </w:pPr>
      <w:r>
        <w:t xml:space="preserve">Report generated on 02 January 2025.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1,828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1,445          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Doomadgee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626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272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27.6%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Doomadgee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Queensland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536,840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337,180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177,500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139,030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$31,278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$119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250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88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35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35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2022.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1102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1102 - Tropical Cyclone Kirrily, associated rainfall and flooding (25 January - 26 February 2024))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Cyclone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1046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1046 - Northern and Central Queensland Monsoon and flooding (20 Dec 2022 - March 2023)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ABCD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50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2022.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20,000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Start w:id="37" w:name="section-8"/>
    <w:p>
      <w:pPr>
        <w:pStyle w:val="Heading5"/>
      </w:pPr>
    </w:p>
    <w:bookmarkEnd w:id="37"/>
    <w:bookmarkStart w:id="38" w:name="section-9"/>
    <w:p>
      <w:pPr>
        <w:pStyle w:val="Heading5"/>
      </w:pPr>
    </w:p>
    <w:p>
      <w:r>
        <w:br w:type="page"/>
      </w:r>
    </w:p>
    <w:bookmarkEnd w:id="38"/>
    <w:bookmarkStart w:id="49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9"/>
    <w:bookmarkEnd w:id="50"/>
    <w:bookmarkEnd w:id="51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2025-01-02T01:48:49Z</dcterms:created>
  <dcterms:modified xsi:type="dcterms:W3CDTF">2025-01-02T01:48:49Z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