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coober-pedy-profile"/>
    <w:p>
      <w:pPr>
        <w:pStyle w:val="Heading1"/>
      </w:pPr>
      <w:r>
        <w:t xml:space="preserve">Coober Pedy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78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1,576          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Coober Pedy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895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13.3%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Coober Pedy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221,555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97,365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68,825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55,415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$46,754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$71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576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94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124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2025-01-02T01:52:27Z</dcterms:created>
  <dcterms:modified xsi:type="dcterms:W3CDTF">2025-01-02T01:52:27Z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