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central-coast-nsw-profile"/>
    <w:p>
      <w:pPr>
        <w:pStyle w:val="Heading1"/>
      </w:pPr>
      <w:r>
        <w:t xml:space="preserve">Central Coast (NSW)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1,681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348,930          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Umina_Beach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153,154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Central Coast (NSW)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48,555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807,495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26,730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439,775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13,600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248,695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10,995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217,665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$49,022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$19,793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173,617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2,469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30,719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1,388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18,749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1,271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15,949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1,147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11,596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Professional, Scientific and Technical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968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11,288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25,215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25,800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2022.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1127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1127 - NSW Severe Weather (9 - 14 May 2024)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1119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1119 - NSW East Coast Flooding (from 1 April 2024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1034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1034 - NSW Flooding (14 September 2022 onwards)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37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2022.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Payment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75,288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113,748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85,974,750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Landholder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65,200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New Zealand 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1,960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612,600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New Zealand disaster recovery allowance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22,906.1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769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3,798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2,918,954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2,006,073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1,965,103</w:t>
            </w:r>
          </w:p>
        </w:tc>
      </w:tr>
      <w:tr>
        <w:trPr>
          <w:trHeight w:val="360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Concessional Loans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End w:id="37"/>
    <w:bookmarkStart w:id="51" w:name="emergency-response-fund-erf"/>
    <w:p>
      <w:pPr>
        <w:pStyle w:val="Heading2"/>
      </w:pPr>
      <w:r>
        <w:t xml:space="preserve">Emergency Response Fund (ERF)</w:t>
      </w:r>
    </w:p>
    <w:p>
      <w:pPr>
        <w:pStyle w:val="FirstParagraph"/>
      </w:pPr>
      <w:r>
        <w:t xml:space="preserve">The Emergency Response Fund is an investment fund to maximise the Commonwealth’s capacity to support states and territories responses to major natural disasters into the future.</w:t>
      </w:r>
    </w:p>
    <w:p>
      <w:pPr>
        <w:pStyle w:val="BodyText"/>
      </w:pPr>
      <w:r>
        <w:t xml:space="preserve">*Some program costs are shared amongst multiple LGAs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518"/>
        <w:gridCol w:w="1739"/>
        <w:gridCol w:w="217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Number of Programs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Commonwealth agreed funding*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 Recovery and Resilience Program - New South Wales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75,000,000</w:t>
            </w:r>
          </w:p>
        </w:tc>
      </w:tr>
    </w:tbl>
    <w:bookmarkStart w:id="38" w:name="section-8"/>
    <w:p>
      <w:pPr>
        <w:pStyle w:val="Heading5"/>
      </w:pPr>
    </w:p>
    <w:bookmarkEnd w:id="38"/>
    <w:bookmarkStart w:id="39" w:name="section-9"/>
    <w:p>
      <w:pPr>
        <w:pStyle w:val="Heading5"/>
      </w:pPr>
    </w:p>
    <w:p>
      <w:r>
        <w:br w:type="page"/>
      </w:r>
    </w:p>
    <w:bookmarkEnd w:id="39"/>
    <w:bookmarkStart w:id="50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50"/>
    <w:bookmarkEnd w:id="51"/>
    <w:bookmarkEnd w:id="52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2025-01-02T01:35:57Z</dcterms:created>
  <dcterms:modified xsi:type="dcterms:W3CDTF">2025-01-02T01:35:57Z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