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bland-profile"/>
    <w:p>
      <w:pPr>
        <w:pStyle w:val="Heading1"/>
      </w:pPr>
      <w:r>
        <w:t xml:space="preserve">Bland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8,558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5,487          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West Wyalong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3,046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Bland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807,495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439,775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248,695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217,665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$40,982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$1,357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2,739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926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582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206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196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813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820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2022.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1030 - Southern and Central West Flooding (4 August 2022 onwards)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2022.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20,044.44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 ($75,000)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150,000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Relief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 ($50,000)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body8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2025-01-02T01:34:59Z</dcterms:created>
  <dcterms:modified xsi:type="dcterms:W3CDTF">2025-01-02T01:34:59Z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