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ballarat-profile"/>
    <w:p>
      <w:pPr>
        <w:pStyle w:val="Heading1"/>
      </w:pPr>
      <w:r>
        <w:t xml:space="preserve">Ballarat Profile</w:t>
      </w:r>
    </w:p>
    <w:p>
      <w:pPr>
        <w:pStyle w:val="FirstParagraph"/>
      </w:pPr>
      <w:r>
        <w:t xml:space="preserve">Report generated on 15 November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739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115,847          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Ballarat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57,071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Ballarat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Victoria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13,555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613,225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8,880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290,875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5,810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193,605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3,675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171,790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$49,697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$7,693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59,276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1,090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13,575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6,806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6,364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559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6,150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4,592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9,438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9,729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1108 - Victorian Bushfires and Storms (commencing 13 February 2024)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Bushfire, Storm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1096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1096 - Victorian Floods and Storms commencing 24 December 2023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1037 - Victorian Floods (commencing 6 October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995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995 - VIC - Central West Victorian Storms (5 January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983 - Victoria Storms (29 October 2021)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36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Community Sports and RecClub ($5,000)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76,376.76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Rural Landholder ($25,000)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35,000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 ($50,000)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130,000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 ($75,000)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1,150,761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$200K Medium-Large Business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Freight Subsidy to Primary Producer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body8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Loans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End w:id="36"/>
    <w:bookmarkStart w:id="51" w:name="current-disaster-season"/>
    <w:p>
      <w:pPr>
        <w:pStyle w:val="Heading2"/>
      </w:pPr>
      <w:r>
        <w:t xml:space="preserve">Current Disaster Season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7" w:name="section-7"/>
    <w:p>
      <w:pPr>
        <w:pStyle w:val="Heading5"/>
      </w:pPr>
    </w:p>
    <w:bookmarkEnd w:id="37"/>
    <w:bookmarkStart w:id="38" w:name="section-8"/>
    <w:p>
      <w:pPr>
        <w:pStyle w:val="Heading5"/>
      </w:pPr>
    </w:p>
    <w:bookmarkEnd w:id="38"/>
    <w:bookmarkStart w:id="39" w:name="section-9"/>
    <w:p>
      <w:pPr>
        <w:pStyle w:val="Heading5"/>
      </w:pPr>
    </w:p>
    <w:p>
      <w:r>
        <w:br w:type="page"/>
      </w:r>
    </w:p>
    <w:bookmarkEnd w:id="39"/>
    <w:bookmarkStart w:id="50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50"/>
    <w:bookmarkEnd w:id="51"/>
    <w:bookmarkEnd w:id="52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2024-11-14T23:34:18Z</dcterms:created>
  <dcterms:modified xsi:type="dcterms:W3CDTF">2024-11-14T23:34:18Z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