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circular-head-profile"/>
    <w:p>
      <w:pPr>
        <w:pStyle w:val="Heading1"/>
      </w:pPr>
      <w:r>
        <w:t xml:space="preserve">Circular Head Profile</w:t>
      </w:r>
    </w:p>
    <w:p>
      <w:pPr>
        <w:pStyle w:val="FirstParagraph"/>
      </w:pPr>
      <w:r>
        <w:t xml:space="preserve">Report generated on 01 October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4,898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8,383          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Smithton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4,166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3.8%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Circular Head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Tasmania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5.5%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4.4%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2.5%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$44,689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$799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4,083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713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318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278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264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927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944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1144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1144 - Tasmania Severe Weather Event (commencing 26 August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1038 - Severe Weather Event (commencing 13 October 2022)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PHAS - Emergency Relief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2024-10-01T06:03:41Z</dcterms:created>
  <dcterms:modified xsi:type="dcterms:W3CDTF">2024-10-01T06:03:41Z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