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carrathool-profile"/>
    <w:p>
      <w:pPr>
        <w:pStyle w:val="Heading1"/>
      </w:pPr>
      <w:r>
        <w:t xml:space="preserve">Carrathool Profile</w:t>
      </w:r>
    </w:p>
    <w:p>
      <w:pPr>
        <w:pStyle w:val="FirstParagraph"/>
      </w:pPr>
      <w:r>
        <w:t xml:space="preserve">Report generated on 01 October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18,934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2,824          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Hillston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1,569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1.8%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Carrathool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New South Wales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7.1%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3.2%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2.3%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1.6%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$45,219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$363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1,541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183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659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Transport, Postal and Warehousing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89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85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66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435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1034 - NSW Flooding (14 September 2022 onwards)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1030 - Southern and Central West Flooding (4 August 2022 onwards)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50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 (DRA)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42,718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Landholder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Start w:id="37" w:name="section-8"/>
    <w:p>
      <w:pPr>
        <w:pStyle w:val="Heading5"/>
      </w:pPr>
    </w:p>
    <w:bookmarkEnd w:id="37"/>
    <w:bookmarkStart w:id="38" w:name="section-9"/>
    <w:p>
      <w:pPr>
        <w:pStyle w:val="Heading5"/>
      </w:pPr>
    </w:p>
    <w:p>
      <w:r>
        <w:br w:type="page"/>
      </w:r>
    </w:p>
    <w:bookmarkEnd w:id="38"/>
    <w:bookmarkStart w:id="49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9"/>
    <w:bookmarkEnd w:id="50"/>
    <w:bookmarkEnd w:id="51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2024-10-01T05:46:49Z</dcterms:created>
  <dcterms:modified xsi:type="dcterms:W3CDTF">2024-10-01T05:46:49Z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