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ballarat-profile"/>
    <w:p>
      <w:pPr>
        <w:pStyle w:val="Heading1"/>
      </w:pPr>
      <w:r>
        <w:t xml:space="preserve">Ballarat Profile</w:t>
      </w:r>
    </w:p>
    <w:p>
      <w:pPr>
        <w:pStyle w:val="FirstParagraph"/>
      </w:pPr>
      <w:r>
        <w:t xml:space="preserve">Report generated on 01 October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739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115,847          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Ballarat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57,071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Ballarat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Victoria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11.6%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4.8%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$49,697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$7,693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59,276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13,575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6,806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6,364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6,150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4,592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9,438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9,729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1108 - Victorian Bushfires and Storms (commencing 13 February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Bushfire, Storm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1096 - Victorian Floods and Storms commencing 24 December 2023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1037 - Victorian Floods (commencing 6 October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995 - VIC - Central West Victorian Storms (5 January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983 - Victoria Storms (29 October 2021)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Rural Landholder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$5k Community Sport and RecClub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72,032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1,150,761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2024-10-01T05:50:22Z</dcterms:created>
  <dcterms:modified xsi:type="dcterms:W3CDTF">2024-10-01T05:50:22Z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