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westonia-profile"/>
    <w:p>
      <w:pPr>
        <w:pStyle w:val="Heading1"/>
      </w:pPr>
      <w:r>
        <w:t xml:space="preserve">Westonia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3,319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252          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Westonia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185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2.2%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Westonia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Western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13.9%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$67,586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$413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111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373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194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2024-09-03T09:20:38Z</dcterms:created>
  <dcterms:modified xsi:type="dcterms:W3CDTF">2024-09-03T09:20:38Z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