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liverpool-plains-profile"/>
    <w:p>
      <w:pPr>
        <w:pStyle w:val="Heading1"/>
      </w:pPr>
      <w:r>
        <w:t xml:space="preserve">Liverpool Plains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5,082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7,655          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Quirindi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3,513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Liverpool Plains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15.7%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7.1%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3.5%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$41,400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$534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3,511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702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209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1,004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1055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1055 - Western and North West NSW Bushfires (17 February 2023)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1030 - Southern and Central West Flooding (4 August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987 - NSW Severe Weather and Flooding from 9 November 2021 onwards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47,943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862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454,000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2024-09-03T08:55:25Z</dcterms:created>
  <dcterms:modified xsi:type="dcterms:W3CDTF">2024-09-03T08:55:25Z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