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lake-macquarie-profile"/>
    <w:p>
      <w:pPr>
        <w:pStyle w:val="Heading1"/>
      </w:pPr>
      <w:r>
        <w:t xml:space="preserve">Lake Macquarie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649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216,428          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Newcastle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107,046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4.1%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Lake Macquarie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13.8%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3.9%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2.9%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$51,547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$13,300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118,633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1,470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17,513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1,206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13,584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12,549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7,704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7,249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13,734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14,084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1133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1133 - Lake Macquarie NSW Bushfire (1 - 18 October 2023)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1119 - NSW East Coast Flooding (from 1 April 2024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1025 - NSW Severe Weather and Flooding (27 June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1012 - NSW Severe Weather and Flooding (22 February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42,441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82,702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48,999,400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346,537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240,000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1,063,362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Supplementary - 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Top-Up - Disaster recovery allowance (DRA)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2024-09-03T08:55:06Z</dcterms:created>
  <dcterms:modified xsi:type="dcterms:W3CDTF">2024-09-03T08:55:06Z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