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gwydir-profile"/>
    <w:p>
      <w:pPr>
        <w:pStyle w:val="Heading1"/>
      </w:pPr>
      <w:r>
        <w:t xml:space="preserve">Gwydir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9,260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4,915          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Warialda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2,363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Gwydir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17.8%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5.7%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$34,191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$303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2,184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171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155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150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760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1119 - NSW East Coast Flooding (from 1 April 2024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1054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1054 - Gwydir, Moree Plains and Narrabri NSW Bushfires (1 March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1053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1053 - Gwydir and Narrabri NSW Bushfires (18 January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987 - NSW Severe Weather and Flooding from 9 November 2021 onwards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575,000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54,429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2024-09-03T08:54:21Z</dcterms:created>
  <dcterms:modified xsi:type="dcterms:W3CDTF">2024-09-03T08:54:21Z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