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forbes-profile"/>
    <w:p>
      <w:pPr>
        <w:pStyle w:val="Heading1"/>
      </w:pPr>
      <w:r>
        <w:t xml:space="preserve">Forbes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4,710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9,342          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Forbes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4,935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2.6%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Forbes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13.8%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5.6%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2.6%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$45,221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$666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4,614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683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582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508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421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1,146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1,162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1034 - NSW Flooding (14 September 2022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1030 - Southern and Central West Flooding (4 August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992 - NSW Storms and Floods (30 July 2021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987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987 - NSW Severe Weather and Flooding from 9 November 2021 onwards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231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891,758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1,598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4,248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1,845,600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1,125,000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2024-09-03T08:53:56Z</dcterms:created>
  <dcterms:modified xsi:type="dcterms:W3CDTF">2024-09-03T08:53:56Z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