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exmouth-profile"/>
    <w:p>
      <w:pPr>
        <w:pStyle w:val="Heading1"/>
      </w:pPr>
      <w:r>
        <w:t xml:space="preserve">Exmouth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6,488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3,313          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Exmouth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1,813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Exmouth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4.1%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0.9%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$51,005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$411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1,943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332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175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278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2024-09-03T09:15:49Z</dcterms:created>
  <dcterms:modified xsi:type="dcterms:W3CDTF">2024-09-03T09:15:49Z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