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cobar-profile"/>
    <w:p>
      <w:pPr>
        <w:pStyle w:val="Heading1"/>
      </w:pPr>
      <w:r>
        <w:t xml:space="preserve">Cobar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45,575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4,052          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Cobar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2,173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Cobar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9.7%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3.1%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1.6%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$59,479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$1,763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2,102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1,527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1,135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223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179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149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134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466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1105 - Western NSW Storms and Flooding (6 January 2024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1056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1056 - Upper Lachlan Bushfires (16 March 2023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987 - NSW Severe Weather and Flooding from 9 November 2021 onwards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96,600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40,349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2024-09-03T08:53:13Z</dcterms:created>
  <dcterms:modified xsi:type="dcterms:W3CDTF">2024-09-03T08:53:13Z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