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armidale-profile"/>
    <w:p>
      <w:pPr>
        <w:pStyle w:val="Heading1"/>
      </w:pPr>
      <w:r>
        <w:t xml:space="preserve">Armidale Profile</w:t>
      </w:r>
    </w:p>
    <w:p>
      <w:pPr>
        <w:pStyle w:val="FirstParagraph"/>
      </w:pPr>
      <w:r>
        <w:t xml:space="preserve">Report generated on 03 September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7,809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29,317          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Armidale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14,209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p>
      <w:pPr>
        <w:pStyle w:val="FirstParagraph"/>
      </w:pPr>
      <w:r>
        <w:t xml:space="preserve">The percentage (%) in this table represents the proportion of the population currently receiving support payments.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Armidale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 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9.8%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9%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9.1%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5%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 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$44,161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$1,995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14,966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2,937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2,707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2,898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1112 - Armidale NSW Bushfires (9 December - 23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1071 - North Eastern NSW Bushfires (21 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979 - NSW - Armidale Storm (14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 (DRA)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51,099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4,326,638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Australian Government Disaster Recovery Payments (AGDRP)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2,204,400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Supplementary - Australian Government Disaster Recovery Payments (AGDRP)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Top-Up - Disaster recovery allowance (DRA)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2024-09-03T08:51:25Z</dcterms:created>
  <dcterms:modified xsi:type="dcterms:W3CDTF">2024-09-03T08:51:25Z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